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90" w:rsidRPr="008C1F90" w:rsidRDefault="008C1F90" w:rsidP="008C1F90">
      <w:pPr>
        <w:framePr w:w="6992" w:h="1798" w:hSpace="180" w:wrap="around" w:vAnchor="text" w:hAnchor="page" w:x="3431" w:y="1"/>
        <w:rPr>
          <w:b/>
          <w:sz w:val="52"/>
          <w:szCs w:val="52"/>
        </w:rPr>
      </w:pPr>
      <w:r w:rsidRPr="008C1F90">
        <w:rPr>
          <w:b/>
          <w:sz w:val="52"/>
          <w:szCs w:val="52"/>
        </w:rPr>
        <w:t>R</w:t>
      </w:r>
      <w:r w:rsidR="00411A7B">
        <w:rPr>
          <w:b/>
          <w:sz w:val="52"/>
          <w:szCs w:val="52"/>
        </w:rPr>
        <w:t xml:space="preserve">esidence </w:t>
      </w:r>
      <w:r w:rsidRPr="008C1F90">
        <w:rPr>
          <w:b/>
          <w:sz w:val="52"/>
          <w:szCs w:val="52"/>
        </w:rPr>
        <w:t>H</w:t>
      </w:r>
      <w:r w:rsidR="00411A7B">
        <w:rPr>
          <w:b/>
          <w:sz w:val="52"/>
          <w:szCs w:val="52"/>
        </w:rPr>
        <w:t xml:space="preserve">all </w:t>
      </w:r>
      <w:r w:rsidRPr="008C1F90">
        <w:rPr>
          <w:b/>
          <w:sz w:val="52"/>
          <w:szCs w:val="52"/>
        </w:rPr>
        <w:t>A</w:t>
      </w:r>
      <w:r w:rsidR="00411A7B">
        <w:rPr>
          <w:b/>
          <w:sz w:val="52"/>
          <w:szCs w:val="52"/>
        </w:rPr>
        <w:t>ssociation</w:t>
      </w:r>
    </w:p>
    <w:p w:rsidR="007F6539" w:rsidRPr="00B439BF" w:rsidRDefault="007F6539" w:rsidP="008C1F90">
      <w:pPr>
        <w:framePr w:w="6992" w:h="1798" w:hSpace="180" w:wrap="around" w:vAnchor="text" w:hAnchor="page" w:x="3431" w:y="1"/>
        <w:rPr>
          <w:b/>
          <w:sz w:val="40"/>
          <w:szCs w:val="40"/>
        </w:rPr>
      </w:pPr>
      <w:r w:rsidRPr="00B439BF">
        <w:rPr>
          <w:b/>
          <w:sz w:val="40"/>
          <w:szCs w:val="40"/>
        </w:rPr>
        <w:t>Popcorn and Cotton Candy Machine</w:t>
      </w:r>
    </w:p>
    <w:p w:rsidR="007F6539" w:rsidRPr="00B439BF" w:rsidRDefault="007F6539" w:rsidP="008C1F90">
      <w:pPr>
        <w:framePr w:w="6992" w:h="1798" w:hSpace="180" w:wrap="around" w:vAnchor="text" w:hAnchor="page" w:x="3431" w:y="1"/>
        <w:rPr>
          <w:b/>
          <w:sz w:val="40"/>
          <w:szCs w:val="40"/>
        </w:rPr>
      </w:pPr>
      <w:r w:rsidRPr="00B439BF">
        <w:rPr>
          <w:b/>
          <w:sz w:val="40"/>
          <w:szCs w:val="40"/>
        </w:rPr>
        <w:t>Rental Contract</w:t>
      </w:r>
    </w:p>
    <w:p w:rsidR="00935D45" w:rsidRDefault="00C46ED5" w:rsidP="007F6539">
      <w:r>
        <w:rPr>
          <w:noProof/>
        </w:rPr>
        <w:drawing>
          <wp:inline distT="0" distB="0" distL="0" distR="0">
            <wp:extent cx="1350645" cy="1360805"/>
            <wp:effectExtent l="19050" t="0" r="1905" b="0"/>
            <wp:docPr id="1" name="Picture 17" descr="R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HA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F25" w:rsidRDefault="00545F25" w:rsidP="007F6539">
      <w:pPr>
        <w:rPr>
          <w:b/>
          <w:sz w:val="28"/>
          <w:szCs w:val="28"/>
        </w:rPr>
      </w:pPr>
    </w:p>
    <w:p w:rsidR="00545F25" w:rsidRDefault="00545F25" w:rsidP="007F6539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223"/>
        <w:gridCol w:w="3015"/>
        <w:gridCol w:w="1080"/>
        <w:gridCol w:w="3960"/>
      </w:tblGrid>
      <w:tr w:rsidR="00D12DA5" w:rsidRPr="00D12DA5" w:rsidTr="000114A2">
        <w:tc>
          <w:tcPr>
            <w:tcW w:w="0" w:type="auto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Organization</w:t>
            </w:r>
            <w:r w:rsidRPr="000114A2">
              <w:rPr>
                <w:sz w:val="28"/>
                <w:szCs w:val="28"/>
              </w:rPr>
              <w:t>:</w:t>
            </w:r>
            <w:bookmarkStart w:id="0" w:name="Text4"/>
            <w:r w:rsidRPr="000114A2">
              <w:rPr>
                <w:sz w:val="28"/>
                <w:szCs w:val="28"/>
              </w:rPr>
              <w:t xml:space="preserve">     </w:t>
            </w:r>
          </w:p>
        </w:tc>
        <w:bookmarkStart w:id="1" w:name="Text15"/>
        <w:bookmarkEnd w:id="0"/>
        <w:tc>
          <w:tcPr>
            <w:tcW w:w="3015" w:type="dxa"/>
          </w:tcPr>
          <w:p w:rsidR="00D12DA5" w:rsidRPr="000114A2" w:rsidRDefault="00050F05" w:rsidP="00C55573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"/>
          </w:p>
        </w:tc>
        <w:tc>
          <w:tcPr>
            <w:tcW w:w="1080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bookmarkStart w:id="2" w:name="Text10"/>
            <w:r w:rsidRPr="000114A2">
              <w:rPr>
                <w:b/>
                <w:sz w:val="28"/>
                <w:szCs w:val="28"/>
              </w:rPr>
              <w:t>Date:</w:t>
            </w:r>
          </w:p>
        </w:tc>
        <w:bookmarkEnd w:id="2"/>
        <w:tc>
          <w:tcPr>
            <w:tcW w:w="3960" w:type="dxa"/>
          </w:tcPr>
          <w:p w:rsidR="00D12DA5" w:rsidRPr="000114A2" w:rsidRDefault="00050F05" w:rsidP="00D12DA5">
            <w:pPr>
              <w:rPr>
                <w:sz w:val="28"/>
                <w:szCs w:val="28"/>
                <w:u w:val="single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</w:p>
        </w:tc>
      </w:tr>
      <w:tr w:rsidR="00D12DA5" w:rsidRPr="00D12DA5" w:rsidTr="000114A2">
        <w:tc>
          <w:tcPr>
            <w:tcW w:w="0" w:type="auto"/>
          </w:tcPr>
          <w:p w:rsidR="00D12DA5" w:rsidRPr="000114A2" w:rsidRDefault="00D12DA5" w:rsidP="00346849">
            <w:pPr>
              <w:rPr>
                <w:b/>
                <w:sz w:val="28"/>
                <w:szCs w:val="28"/>
              </w:rPr>
            </w:pPr>
            <w:bookmarkStart w:id="3" w:name="Text13"/>
            <w:r w:rsidRPr="000114A2">
              <w:rPr>
                <w:b/>
                <w:sz w:val="28"/>
                <w:szCs w:val="28"/>
              </w:rPr>
              <w:t xml:space="preserve">Location:            </w:t>
            </w:r>
          </w:p>
        </w:tc>
        <w:bookmarkStart w:id="4" w:name="Text14"/>
        <w:bookmarkEnd w:id="3"/>
        <w:tc>
          <w:tcPr>
            <w:tcW w:w="3015" w:type="dxa"/>
          </w:tcPr>
          <w:p w:rsidR="00D12DA5" w:rsidRPr="000114A2" w:rsidRDefault="00050F05" w:rsidP="00D12DA5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4"/>
          </w:p>
        </w:tc>
        <w:tc>
          <w:tcPr>
            <w:tcW w:w="1080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Time</w:t>
            </w:r>
            <w:r w:rsidRPr="000114A2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960" w:type="dxa"/>
          </w:tcPr>
          <w:p w:rsidR="00D12DA5" w:rsidRPr="000114A2" w:rsidRDefault="00050F05" w:rsidP="00D12DA5">
            <w:pPr>
              <w:rPr>
                <w:sz w:val="28"/>
                <w:szCs w:val="28"/>
                <w:u w:val="single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</w:p>
        </w:tc>
      </w:tr>
      <w:tr w:rsidR="00D12DA5" w:rsidRPr="00D12DA5" w:rsidTr="000114A2">
        <w:tc>
          <w:tcPr>
            <w:tcW w:w="0" w:type="auto"/>
          </w:tcPr>
          <w:p w:rsidR="00D12DA5" w:rsidRPr="000114A2" w:rsidRDefault="00D12DA5" w:rsidP="00346849">
            <w:pPr>
              <w:rPr>
                <w:b/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Contact  Person:</w:t>
            </w:r>
          </w:p>
        </w:tc>
        <w:bookmarkStart w:id="5" w:name="Text23"/>
        <w:tc>
          <w:tcPr>
            <w:tcW w:w="3015" w:type="dxa"/>
          </w:tcPr>
          <w:p w:rsidR="00D12DA5" w:rsidRPr="000114A2" w:rsidRDefault="00050F05" w:rsidP="00D12DA5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5"/>
          </w:p>
        </w:tc>
        <w:tc>
          <w:tcPr>
            <w:tcW w:w="1080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Phone</w:t>
            </w:r>
            <w:r w:rsidRPr="000114A2">
              <w:rPr>
                <w:sz w:val="28"/>
                <w:szCs w:val="28"/>
              </w:rPr>
              <w:t>:</w:t>
            </w:r>
          </w:p>
        </w:tc>
        <w:bookmarkStart w:id="6" w:name="Text6"/>
        <w:tc>
          <w:tcPr>
            <w:tcW w:w="3960" w:type="dxa"/>
          </w:tcPr>
          <w:p w:rsidR="00D12DA5" w:rsidRPr="000114A2" w:rsidRDefault="00050F05" w:rsidP="00D12DA5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6"/>
          </w:p>
        </w:tc>
      </w:tr>
      <w:tr w:rsidR="00D12DA5" w:rsidRPr="00D12DA5" w:rsidTr="000114A2">
        <w:tc>
          <w:tcPr>
            <w:tcW w:w="0" w:type="auto"/>
          </w:tcPr>
          <w:p w:rsidR="00D12DA5" w:rsidRPr="000114A2" w:rsidRDefault="00D12DA5" w:rsidP="00346849">
            <w:pPr>
              <w:rPr>
                <w:b/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3015" w:type="dxa"/>
          </w:tcPr>
          <w:p w:rsidR="00D12DA5" w:rsidRPr="000114A2" w:rsidRDefault="00050F05" w:rsidP="00D12DA5">
            <w:pPr>
              <w:rPr>
                <w:b/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D12DA5" w:rsidRPr="000114A2" w:rsidRDefault="00D12DA5" w:rsidP="00346849">
            <w:pPr>
              <w:rPr>
                <w:b/>
                <w:sz w:val="28"/>
                <w:szCs w:val="28"/>
              </w:rPr>
            </w:pPr>
          </w:p>
        </w:tc>
      </w:tr>
    </w:tbl>
    <w:p w:rsidR="002558DE" w:rsidRPr="001A4095" w:rsidRDefault="002558DE" w:rsidP="002558DE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38"/>
        <w:gridCol w:w="5058"/>
      </w:tblGrid>
      <w:tr w:rsidR="00D12DA5" w:rsidRPr="001A4095" w:rsidTr="000114A2">
        <w:trPr>
          <w:trHeight w:val="755"/>
        </w:trPr>
        <w:tc>
          <w:tcPr>
            <w:tcW w:w="5238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Machine</w:t>
            </w:r>
            <w:r w:rsidRPr="000114A2">
              <w:rPr>
                <w:sz w:val="28"/>
                <w:szCs w:val="28"/>
              </w:rPr>
              <w:t>:</w:t>
            </w:r>
            <w:r w:rsidRPr="000114A2">
              <w:rPr>
                <w:sz w:val="28"/>
                <w:szCs w:val="28"/>
              </w:rPr>
              <w:tab/>
            </w:r>
            <w:bookmarkStart w:id="7" w:name="Check1"/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7"/>
            <w:r w:rsidRPr="000114A2">
              <w:rPr>
                <w:sz w:val="28"/>
                <w:szCs w:val="28"/>
              </w:rPr>
              <w:t xml:space="preserve"> Popcorn</w:t>
            </w:r>
          </w:p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</w:rPr>
              <w:t xml:space="preserve"> </w:t>
            </w:r>
            <w:r w:rsidRPr="000114A2">
              <w:rPr>
                <w:sz w:val="28"/>
                <w:szCs w:val="28"/>
              </w:rPr>
              <w:tab/>
            </w:r>
            <w:r w:rsidRPr="000114A2">
              <w:rPr>
                <w:sz w:val="28"/>
                <w:szCs w:val="28"/>
              </w:rPr>
              <w:tab/>
            </w:r>
            <w:bookmarkStart w:id="8" w:name="Check2"/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8"/>
            <w:r w:rsidRPr="000114A2">
              <w:rPr>
                <w:sz w:val="28"/>
                <w:szCs w:val="28"/>
              </w:rPr>
              <w:t xml:space="preserve"> Cotton Candy</w:t>
            </w:r>
          </w:p>
        </w:tc>
        <w:tc>
          <w:tcPr>
            <w:tcW w:w="5058" w:type="dxa"/>
          </w:tcPr>
          <w:p w:rsidR="00D12DA5" w:rsidRPr="000114A2" w:rsidRDefault="00D12DA5" w:rsidP="00D12DA5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Estimated</w:t>
            </w:r>
            <w:r w:rsidRPr="000114A2">
              <w:rPr>
                <w:sz w:val="28"/>
                <w:szCs w:val="28"/>
              </w:rPr>
              <w:t xml:space="preserve"> </w:t>
            </w:r>
            <w:r w:rsidRPr="000114A2">
              <w:rPr>
                <w:b/>
                <w:sz w:val="28"/>
                <w:szCs w:val="28"/>
              </w:rPr>
              <w:t>Turnout:</w:t>
            </w:r>
            <w:r w:rsidRPr="000114A2">
              <w:rPr>
                <w:sz w:val="28"/>
                <w:szCs w:val="28"/>
              </w:rPr>
              <w:t xml:space="preserve"> </w:t>
            </w:r>
            <w:r w:rsidR="00050F05"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="00050F05" w:rsidRPr="000114A2">
              <w:rPr>
                <w:sz w:val="28"/>
                <w:szCs w:val="28"/>
                <w:u w:val="single"/>
              </w:rPr>
            </w:r>
            <w:r w:rsidR="00050F05" w:rsidRPr="000114A2">
              <w:rPr>
                <w:sz w:val="28"/>
                <w:szCs w:val="28"/>
                <w:u w:val="single"/>
              </w:rPr>
              <w:fldChar w:fldCharType="separate"/>
            </w:r>
            <w:r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050F05" w:rsidRPr="000114A2">
              <w:rPr>
                <w:sz w:val="28"/>
                <w:szCs w:val="28"/>
                <w:u w:val="single"/>
              </w:rPr>
              <w:fldChar w:fldCharType="end"/>
            </w:r>
            <w:r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br/>
            </w:r>
            <w:r w:rsidR="00F33490" w:rsidRPr="000114A2">
              <w:rPr>
                <w:i/>
                <w:szCs w:val="28"/>
              </w:rPr>
              <w:t>(If Supplies Needed, else leave blank)</w:t>
            </w:r>
          </w:p>
        </w:tc>
      </w:tr>
    </w:tbl>
    <w:p w:rsidR="00BA177A" w:rsidRDefault="004235B0" w:rsidP="002558D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558DE" w:rsidRPr="00411A7B">
        <w:rPr>
          <w:b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3078"/>
        <w:gridCol w:w="7200"/>
      </w:tblGrid>
      <w:tr w:rsidR="00D12DA5" w:rsidRPr="00D12DA5" w:rsidTr="000114A2">
        <w:tc>
          <w:tcPr>
            <w:tcW w:w="3078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Check Out Date/ Time</w:t>
            </w:r>
            <w:r w:rsidRPr="000114A2">
              <w:rPr>
                <w:sz w:val="28"/>
                <w:szCs w:val="28"/>
              </w:rPr>
              <w:t>:</w:t>
            </w:r>
          </w:p>
        </w:tc>
        <w:tc>
          <w:tcPr>
            <w:tcW w:w="7200" w:type="dxa"/>
          </w:tcPr>
          <w:p w:rsidR="00D12DA5" w:rsidRPr="000114A2" w:rsidRDefault="00050F05" w:rsidP="00D12DA5">
            <w:pPr>
              <w:rPr>
                <w:b/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12DA5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</w:p>
        </w:tc>
      </w:tr>
      <w:tr w:rsidR="00D12DA5" w:rsidRPr="00D12DA5" w:rsidTr="000114A2">
        <w:tc>
          <w:tcPr>
            <w:tcW w:w="3078" w:type="dxa"/>
          </w:tcPr>
          <w:p w:rsidR="00D12DA5" w:rsidRPr="000114A2" w:rsidRDefault="00D12DA5" w:rsidP="00346849">
            <w:pPr>
              <w:rPr>
                <w:sz w:val="28"/>
                <w:szCs w:val="28"/>
              </w:rPr>
            </w:pPr>
            <w:r w:rsidRPr="000114A2">
              <w:rPr>
                <w:b/>
                <w:sz w:val="28"/>
                <w:szCs w:val="28"/>
              </w:rPr>
              <w:t>Check In Date/ Time</w:t>
            </w:r>
            <w:r w:rsidRPr="000114A2">
              <w:rPr>
                <w:sz w:val="28"/>
                <w:szCs w:val="28"/>
              </w:rPr>
              <w:t>:</w:t>
            </w:r>
          </w:p>
        </w:tc>
        <w:tc>
          <w:tcPr>
            <w:tcW w:w="7200" w:type="dxa"/>
          </w:tcPr>
          <w:p w:rsidR="00D12DA5" w:rsidRPr="000114A2" w:rsidRDefault="00050F05" w:rsidP="00D12DA5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="00D12DA5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D12DA5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9"/>
          </w:p>
        </w:tc>
      </w:tr>
    </w:tbl>
    <w:p w:rsidR="00062AC3" w:rsidRPr="001A4095" w:rsidRDefault="00062AC3" w:rsidP="007F6539">
      <w:pPr>
        <w:rPr>
          <w:sz w:val="28"/>
          <w:szCs w:val="28"/>
        </w:rPr>
      </w:pPr>
      <w:r w:rsidRPr="001A4095">
        <w:rPr>
          <w:sz w:val="28"/>
          <w:szCs w:val="28"/>
        </w:rPr>
        <w:tab/>
      </w:r>
      <w:r w:rsidRPr="001A4095">
        <w:rPr>
          <w:sz w:val="28"/>
          <w:szCs w:val="28"/>
        </w:rPr>
        <w:tab/>
      </w:r>
      <w:r w:rsidRPr="001A4095">
        <w:rPr>
          <w:sz w:val="28"/>
          <w:szCs w:val="28"/>
        </w:rPr>
        <w:tab/>
      </w:r>
      <w:r w:rsidRPr="001A4095">
        <w:rPr>
          <w:sz w:val="28"/>
          <w:szCs w:val="28"/>
        </w:rPr>
        <w:tab/>
      </w:r>
      <w:r w:rsidRPr="001A4095">
        <w:rPr>
          <w:sz w:val="28"/>
          <w:szCs w:val="28"/>
        </w:rPr>
        <w:tab/>
      </w:r>
      <w:r w:rsidRPr="001A4095">
        <w:rPr>
          <w:sz w:val="28"/>
          <w:szCs w:val="28"/>
        </w:rPr>
        <w:tab/>
      </w:r>
    </w:p>
    <w:p w:rsidR="00062AC3" w:rsidRPr="001A4095" w:rsidRDefault="00062AC3" w:rsidP="007F6539">
      <w:pPr>
        <w:rPr>
          <w:sz w:val="28"/>
          <w:szCs w:val="28"/>
        </w:rPr>
      </w:pPr>
    </w:p>
    <w:p w:rsidR="00062AC3" w:rsidRPr="001A4095" w:rsidRDefault="00062AC3" w:rsidP="007F6539">
      <w:pPr>
        <w:rPr>
          <w:sz w:val="28"/>
          <w:szCs w:val="28"/>
        </w:rPr>
      </w:pPr>
      <w:r w:rsidRPr="001A4095">
        <w:rPr>
          <w:b/>
          <w:sz w:val="28"/>
          <w:szCs w:val="28"/>
        </w:rPr>
        <w:t>Agreement</w:t>
      </w:r>
      <w:r w:rsidRPr="001A4095">
        <w:rPr>
          <w:sz w:val="28"/>
          <w:szCs w:val="28"/>
        </w:rPr>
        <w:t>:</w:t>
      </w:r>
    </w:p>
    <w:p w:rsidR="00545F25" w:rsidRPr="00900452" w:rsidRDefault="00062AC3" w:rsidP="00900452">
      <w:pPr>
        <w:spacing w:line="300" w:lineRule="auto"/>
        <w:rPr>
          <w:sz w:val="26"/>
          <w:szCs w:val="26"/>
        </w:rPr>
      </w:pPr>
      <w:r w:rsidRPr="00900452">
        <w:rPr>
          <w:sz w:val="26"/>
          <w:szCs w:val="26"/>
        </w:rPr>
        <w:t>I</w:t>
      </w:r>
      <w:r w:rsidR="004235B0" w:rsidRPr="00900452">
        <w:rPr>
          <w:sz w:val="26"/>
          <w:szCs w:val="26"/>
        </w:rPr>
        <w:t>,</w:t>
      </w:r>
      <w:r w:rsidR="00050F05" w:rsidRPr="00900452">
        <w:rPr>
          <w:sz w:val="26"/>
          <w:szCs w:val="26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900452">
        <w:rPr>
          <w:sz w:val="26"/>
          <w:szCs w:val="26"/>
          <w:u w:val="single"/>
        </w:rPr>
        <w:instrText xml:space="preserve"> FORMTEXT </w:instrText>
      </w:r>
      <w:r w:rsidR="00050F05" w:rsidRPr="00900452">
        <w:rPr>
          <w:sz w:val="26"/>
          <w:szCs w:val="26"/>
          <w:u w:val="single"/>
        </w:rPr>
      </w:r>
      <w:r w:rsidR="00050F05" w:rsidRPr="00900452">
        <w:rPr>
          <w:sz w:val="26"/>
          <w:szCs w:val="26"/>
          <w:u w:val="single"/>
        </w:rPr>
        <w:fldChar w:fldCharType="separate"/>
      </w:r>
      <w:r w:rsidRPr="00900452">
        <w:rPr>
          <w:noProof/>
          <w:sz w:val="26"/>
          <w:szCs w:val="26"/>
          <w:u w:val="single"/>
        </w:rPr>
        <w:t> </w:t>
      </w:r>
      <w:r w:rsidRPr="00900452">
        <w:rPr>
          <w:noProof/>
          <w:sz w:val="26"/>
          <w:szCs w:val="26"/>
          <w:u w:val="single"/>
        </w:rPr>
        <w:t> </w:t>
      </w:r>
      <w:r w:rsidRPr="00900452">
        <w:rPr>
          <w:noProof/>
          <w:sz w:val="26"/>
          <w:szCs w:val="26"/>
          <w:u w:val="single"/>
        </w:rPr>
        <w:t> </w:t>
      </w:r>
      <w:r w:rsidRPr="00900452">
        <w:rPr>
          <w:noProof/>
          <w:sz w:val="26"/>
          <w:szCs w:val="26"/>
          <w:u w:val="single"/>
        </w:rPr>
        <w:t> </w:t>
      </w:r>
      <w:r w:rsidRPr="00900452">
        <w:rPr>
          <w:noProof/>
          <w:sz w:val="26"/>
          <w:szCs w:val="26"/>
          <w:u w:val="single"/>
        </w:rPr>
        <w:t> </w:t>
      </w:r>
      <w:r w:rsidR="00050F05" w:rsidRPr="00900452">
        <w:rPr>
          <w:sz w:val="26"/>
          <w:szCs w:val="26"/>
          <w:u w:val="single"/>
        </w:rPr>
        <w:fldChar w:fldCharType="end"/>
      </w:r>
      <w:bookmarkEnd w:id="10"/>
      <w:r w:rsidRPr="00900452">
        <w:rPr>
          <w:sz w:val="26"/>
          <w:szCs w:val="26"/>
        </w:rPr>
        <w:t>, acknowledge and understand the guidelines to renting the popcorn and/ or cotton candy machine(s).  Only</w:t>
      </w:r>
      <w:r w:rsidR="002558DE" w:rsidRPr="00900452">
        <w:rPr>
          <w:sz w:val="26"/>
          <w:szCs w:val="26"/>
        </w:rPr>
        <w:t xml:space="preserve"> Resident Assistants, Graduate Assistants, or full-time Residence Life staff are allowed to checkout and operate the machine (s)</w:t>
      </w:r>
      <w:r w:rsidRPr="00900452">
        <w:rPr>
          <w:sz w:val="26"/>
          <w:szCs w:val="26"/>
        </w:rPr>
        <w:t xml:space="preserve">, unless special </w:t>
      </w:r>
      <w:r w:rsidR="00545F25" w:rsidRPr="00900452">
        <w:rPr>
          <w:sz w:val="26"/>
          <w:szCs w:val="26"/>
        </w:rPr>
        <w:t>arrangements</w:t>
      </w:r>
      <w:r w:rsidRPr="00900452">
        <w:rPr>
          <w:sz w:val="26"/>
          <w:szCs w:val="26"/>
        </w:rPr>
        <w:t xml:space="preserve"> have been made</w:t>
      </w:r>
      <w:r w:rsidR="00545F25" w:rsidRPr="00900452">
        <w:rPr>
          <w:sz w:val="26"/>
          <w:szCs w:val="26"/>
        </w:rPr>
        <w:t xml:space="preserve"> with the RHA Finance Director.  </w:t>
      </w:r>
      <w:r w:rsidR="00411A7B" w:rsidRPr="00900452">
        <w:rPr>
          <w:sz w:val="26"/>
          <w:szCs w:val="26"/>
        </w:rPr>
        <w:t>My hall and I</w:t>
      </w:r>
      <w:r w:rsidR="00545F25" w:rsidRPr="00900452">
        <w:rPr>
          <w:sz w:val="26"/>
          <w:szCs w:val="26"/>
        </w:rPr>
        <w:t xml:space="preserve"> are responsible for the pickup and delivery of the machine(s).  I will be responsible for the cleaning and safety of the machine while it is under my supervision.  If the machine breaks or malfunctions, I will </w:t>
      </w:r>
      <w:r w:rsidR="002558DE" w:rsidRPr="00900452">
        <w:rPr>
          <w:sz w:val="26"/>
          <w:szCs w:val="26"/>
        </w:rPr>
        <w:t>inform the RHA Finance Director immediately</w:t>
      </w:r>
      <w:r w:rsidR="00545F25" w:rsidRPr="00900452">
        <w:rPr>
          <w:sz w:val="26"/>
          <w:szCs w:val="26"/>
        </w:rPr>
        <w:t>.</w:t>
      </w:r>
    </w:p>
    <w:p w:rsidR="00545F25" w:rsidRPr="001A4095" w:rsidRDefault="00545F25" w:rsidP="007F6539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8"/>
        <w:gridCol w:w="5508"/>
      </w:tblGrid>
      <w:tr w:rsidR="00F33490" w:rsidRPr="00F33490" w:rsidTr="000114A2">
        <w:trPr>
          <w:trHeight w:val="710"/>
        </w:trPr>
        <w:tc>
          <w:tcPr>
            <w:tcW w:w="4788" w:type="dxa"/>
          </w:tcPr>
          <w:bookmarkStart w:id="11" w:name="Text36"/>
          <w:p w:rsidR="00F33490" w:rsidRPr="000114A2" w:rsidRDefault="00050F05" w:rsidP="00346849">
            <w:pPr>
              <w:rPr>
                <w:sz w:val="28"/>
                <w:szCs w:val="28"/>
                <w:u w:val="single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C55573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="00C55573" w:rsidRPr="000114A2">
              <w:rPr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1"/>
          </w:p>
          <w:p w:rsidR="00F33490" w:rsidRPr="000114A2" w:rsidRDefault="00F33490" w:rsidP="00346849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</w:rPr>
              <w:t>Print Name</w:t>
            </w:r>
          </w:p>
        </w:tc>
        <w:tc>
          <w:tcPr>
            <w:tcW w:w="5508" w:type="dxa"/>
          </w:tcPr>
          <w:p w:rsidR="00F33490" w:rsidRPr="000114A2" w:rsidRDefault="00F33490" w:rsidP="00F33490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</w:rPr>
              <w:t xml:space="preserve">Position: </w:t>
            </w:r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"/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12"/>
            <w:r w:rsidRPr="000114A2">
              <w:rPr>
                <w:sz w:val="28"/>
                <w:szCs w:val="28"/>
              </w:rPr>
              <w:t xml:space="preserve"> RA </w:t>
            </w:r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13"/>
            <w:r w:rsidRPr="000114A2">
              <w:rPr>
                <w:sz w:val="28"/>
                <w:szCs w:val="28"/>
              </w:rPr>
              <w:t xml:space="preserve">GA </w:t>
            </w:r>
            <w:bookmarkStart w:id="14" w:name="Check5"/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14"/>
            <w:r w:rsidRPr="000114A2">
              <w:rPr>
                <w:sz w:val="28"/>
                <w:szCs w:val="28"/>
              </w:rPr>
              <w:t xml:space="preserve">RHD </w:t>
            </w:r>
            <w:r w:rsidR="00050F05" w:rsidRPr="000114A2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0114A2">
              <w:rPr>
                <w:sz w:val="28"/>
                <w:szCs w:val="28"/>
              </w:rPr>
              <w:instrText xml:space="preserve"> FORMCHECKBOX </w:instrText>
            </w:r>
            <w:r w:rsidR="00050F05" w:rsidRPr="000114A2">
              <w:rPr>
                <w:sz w:val="28"/>
                <w:szCs w:val="28"/>
              </w:rPr>
            </w:r>
            <w:r w:rsidR="00050F05" w:rsidRPr="000114A2">
              <w:rPr>
                <w:sz w:val="28"/>
                <w:szCs w:val="28"/>
              </w:rPr>
              <w:fldChar w:fldCharType="end"/>
            </w:r>
            <w:bookmarkEnd w:id="15"/>
            <w:r w:rsidRPr="000114A2">
              <w:rPr>
                <w:sz w:val="28"/>
                <w:szCs w:val="28"/>
              </w:rPr>
              <w:t>Other</w:t>
            </w:r>
            <w:r w:rsidRPr="000114A2">
              <w:rPr>
                <w:sz w:val="28"/>
                <w:szCs w:val="28"/>
              </w:rPr>
              <w:br/>
            </w:r>
          </w:p>
        </w:tc>
      </w:tr>
      <w:tr w:rsidR="00F33490" w:rsidRPr="00F33490" w:rsidTr="000114A2">
        <w:trPr>
          <w:trHeight w:val="557"/>
        </w:trPr>
        <w:tc>
          <w:tcPr>
            <w:tcW w:w="10296" w:type="dxa"/>
            <w:gridSpan w:val="2"/>
          </w:tcPr>
          <w:p w:rsidR="00F33490" w:rsidRPr="000114A2" w:rsidRDefault="00F33490" w:rsidP="00346849">
            <w:pPr>
              <w:rPr>
                <w:sz w:val="28"/>
                <w:szCs w:val="28"/>
              </w:rPr>
            </w:pPr>
            <w:r w:rsidRPr="000114A2">
              <w:rPr>
                <w:sz w:val="28"/>
                <w:szCs w:val="28"/>
              </w:rPr>
              <w:tab/>
            </w:r>
            <w:r w:rsidRPr="000114A2">
              <w:rPr>
                <w:sz w:val="28"/>
                <w:szCs w:val="28"/>
              </w:rPr>
              <w:tab/>
            </w:r>
            <w:r w:rsidRPr="000114A2">
              <w:rPr>
                <w:sz w:val="28"/>
                <w:szCs w:val="28"/>
              </w:rPr>
              <w:tab/>
            </w:r>
            <w:r w:rsidRPr="000114A2">
              <w:rPr>
                <w:sz w:val="28"/>
                <w:szCs w:val="28"/>
              </w:rPr>
              <w:tab/>
            </w:r>
          </w:p>
        </w:tc>
      </w:tr>
      <w:tr w:rsidR="00F33490" w:rsidRPr="00F33490" w:rsidTr="000114A2">
        <w:trPr>
          <w:trHeight w:val="683"/>
        </w:trPr>
        <w:tc>
          <w:tcPr>
            <w:tcW w:w="10296" w:type="dxa"/>
            <w:gridSpan w:val="2"/>
          </w:tcPr>
          <w:p w:rsidR="00F33490" w:rsidRPr="000114A2" w:rsidRDefault="00050F05" w:rsidP="00346849">
            <w:pPr>
              <w:rPr>
                <w:sz w:val="28"/>
                <w:szCs w:val="28"/>
                <w:u w:val="single"/>
              </w:rPr>
            </w:pP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6"/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7"/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8"/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19"/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20"/>
            <w:r w:rsidR="00F33490"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tab/>
            </w:r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21"/>
            <w:r w:rsidRPr="000114A2">
              <w:rPr>
                <w:sz w:val="28"/>
                <w:szCs w:val="2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="00F33490" w:rsidRPr="000114A2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0114A2">
              <w:rPr>
                <w:sz w:val="28"/>
                <w:szCs w:val="28"/>
                <w:u w:val="single"/>
              </w:rPr>
            </w:r>
            <w:r w:rsidRPr="000114A2">
              <w:rPr>
                <w:sz w:val="28"/>
                <w:szCs w:val="28"/>
                <w:u w:val="single"/>
              </w:rPr>
              <w:fldChar w:fldCharType="separate"/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="00F33490" w:rsidRPr="000114A2">
              <w:rPr>
                <w:noProof/>
                <w:sz w:val="28"/>
                <w:szCs w:val="28"/>
                <w:u w:val="single"/>
              </w:rPr>
              <w:t> </w:t>
            </w:r>
            <w:r w:rsidRPr="000114A2">
              <w:rPr>
                <w:sz w:val="28"/>
                <w:szCs w:val="28"/>
                <w:u w:val="single"/>
              </w:rPr>
              <w:fldChar w:fldCharType="end"/>
            </w:r>
            <w:bookmarkEnd w:id="22"/>
            <w:r w:rsidR="00F33490" w:rsidRPr="000114A2">
              <w:rPr>
                <w:sz w:val="28"/>
                <w:szCs w:val="28"/>
                <w:u w:val="single"/>
              </w:rPr>
              <w:br/>
            </w:r>
            <w:r w:rsidR="00F33490" w:rsidRPr="000114A2">
              <w:rPr>
                <w:sz w:val="28"/>
                <w:szCs w:val="28"/>
              </w:rPr>
              <w:t>Signature</w:t>
            </w:r>
            <w:r w:rsidR="00F33490"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tab/>
              <w:t xml:space="preserve"> </w:t>
            </w:r>
            <w:r w:rsidR="00F33490" w:rsidRPr="000114A2">
              <w:rPr>
                <w:sz w:val="28"/>
                <w:szCs w:val="28"/>
              </w:rPr>
              <w:tab/>
            </w:r>
            <w:r w:rsidR="00F33490" w:rsidRPr="000114A2">
              <w:rPr>
                <w:sz w:val="28"/>
                <w:szCs w:val="28"/>
              </w:rPr>
              <w:tab/>
              <w:t>Date</w:t>
            </w:r>
          </w:p>
        </w:tc>
      </w:tr>
    </w:tbl>
    <w:p w:rsidR="00545F25" w:rsidRPr="00545F25" w:rsidRDefault="00545F25" w:rsidP="007F6539">
      <w:pPr>
        <w:rPr>
          <w:sz w:val="28"/>
          <w:szCs w:val="28"/>
        </w:rPr>
      </w:pPr>
    </w:p>
    <w:p w:rsidR="00B439BF" w:rsidRPr="00B439BF" w:rsidRDefault="00E50A3E" w:rsidP="007F6539">
      <w:r>
        <w:t>*Effective August 24, 2009:  Listed below are various fees/costs</w:t>
      </w:r>
    </w:p>
    <w:sectPr w:rsidR="00B439BF" w:rsidRPr="00B439BF" w:rsidSect="008C1F90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49" w:rsidRDefault="00346849" w:rsidP="00411A7B">
      <w:r>
        <w:separator/>
      </w:r>
    </w:p>
  </w:endnote>
  <w:endnote w:type="continuationSeparator" w:id="0">
    <w:p w:rsidR="00346849" w:rsidRDefault="00346849" w:rsidP="0041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CE0" w:rsidRDefault="00884CE0" w:rsidP="00E50A3E">
    <w:pPr>
      <w:pStyle w:val="Footer"/>
      <w:rPr>
        <w:sz w:val="20"/>
        <w:szCs w:val="20"/>
      </w:rPr>
    </w:pPr>
    <w:r w:rsidRPr="00EE6625">
      <w:rPr>
        <w:sz w:val="20"/>
        <w:szCs w:val="20"/>
      </w:rPr>
      <w:t xml:space="preserve">Late Return: </w:t>
    </w:r>
    <w:r>
      <w:rPr>
        <w:sz w:val="20"/>
        <w:szCs w:val="20"/>
      </w:rPr>
      <w:t xml:space="preserve">  </w:t>
    </w:r>
    <w:r w:rsidRPr="00EE6625">
      <w:rPr>
        <w:sz w:val="20"/>
        <w:szCs w:val="20"/>
      </w:rPr>
      <w:t>$2</w:t>
    </w:r>
  </w:p>
  <w:p w:rsidR="00884CE0" w:rsidRPr="004235B0" w:rsidRDefault="00884CE0" w:rsidP="00E50A3E">
    <w:pPr>
      <w:pStyle w:val="Footer"/>
      <w:rPr>
        <w:i/>
        <w:sz w:val="20"/>
        <w:szCs w:val="20"/>
      </w:rPr>
    </w:pPr>
    <w:r>
      <w:rPr>
        <w:sz w:val="20"/>
        <w:szCs w:val="20"/>
      </w:rPr>
      <w:t>If Machine Needs C</w:t>
    </w:r>
    <w:r w:rsidRPr="00EE6625">
      <w:rPr>
        <w:sz w:val="20"/>
        <w:szCs w:val="20"/>
      </w:rPr>
      <w:t xml:space="preserve">leaning: </w:t>
    </w:r>
    <w:r>
      <w:rPr>
        <w:sz w:val="20"/>
        <w:szCs w:val="20"/>
      </w:rPr>
      <w:t xml:space="preserve">  $8</w:t>
    </w:r>
    <w:r w:rsidRPr="00EE6625">
      <w:rPr>
        <w:sz w:val="20"/>
        <w:szCs w:val="20"/>
      </w:rPr>
      <w:br/>
    </w:r>
    <w:r w:rsidRPr="00EE6625">
      <w:rPr>
        <w:sz w:val="20"/>
        <w:szCs w:val="20"/>
      </w:rPr>
      <w:br/>
    </w:r>
    <w:r w:rsidR="004235B0">
      <w:rPr>
        <w:sz w:val="20"/>
        <w:szCs w:val="20"/>
      </w:rPr>
      <w:t xml:space="preserve">Machine Damage: </w:t>
    </w:r>
    <w:r w:rsidR="004235B0" w:rsidRPr="004235B0">
      <w:rPr>
        <w:i/>
        <w:sz w:val="20"/>
        <w:szCs w:val="20"/>
      </w:rPr>
      <w:t xml:space="preserve">Determined by </w:t>
    </w:r>
    <w:r w:rsidR="00F33490">
      <w:rPr>
        <w:i/>
        <w:sz w:val="20"/>
        <w:szCs w:val="20"/>
      </w:rPr>
      <w:t>severit</w:t>
    </w:r>
    <w:r w:rsidR="00900452">
      <w:rPr>
        <w:i/>
        <w:sz w:val="20"/>
        <w:szCs w:val="20"/>
      </w:rPr>
      <w:t>y.</w:t>
    </w:r>
    <w:r w:rsidRPr="004235B0">
      <w:rPr>
        <w:i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49" w:rsidRDefault="00346849" w:rsidP="00411A7B">
      <w:r>
        <w:separator/>
      </w:r>
    </w:p>
  </w:footnote>
  <w:footnote w:type="continuationSeparator" w:id="0">
    <w:p w:rsidR="00346849" w:rsidRDefault="00346849" w:rsidP="00411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849"/>
    <w:rsid w:val="000114A2"/>
    <w:rsid w:val="00050F05"/>
    <w:rsid w:val="00062AC3"/>
    <w:rsid w:val="000D3A00"/>
    <w:rsid w:val="000F54C3"/>
    <w:rsid w:val="001A4095"/>
    <w:rsid w:val="002558DE"/>
    <w:rsid w:val="002663A1"/>
    <w:rsid w:val="00334B3F"/>
    <w:rsid w:val="00346849"/>
    <w:rsid w:val="0039555D"/>
    <w:rsid w:val="00411A7B"/>
    <w:rsid w:val="00414941"/>
    <w:rsid w:val="004235B0"/>
    <w:rsid w:val="004E6622"/>
    <w:rsid w:val="004F33E4"/>
    <w:rsid w:val="00514364"/>
    <w:rsid w:val="00545F25"/>
    <w:rsid w:val="00566CD5"/>
    <w:rsid w:val="005D339A"/>
    <w:rsid w:val="00640641"/>
    <w:rsid w:val="007618E5"/>
    <w:rsid w:val="00772854"/>
    <w:rsid w:val="00782BE5"/>
    <w:rsid w:val="0079793F"/>
    <w:rsid w:val="007F6539"/>
    <w:rsid w:val="00884CE0"/>
    <w:rsid w:val="008C1F90"/>
    <w:rsid w:val="00900452"/>
    <w:rsid w:val="00934EA9"/>
    <w:rsid w:val="00935D45"/>
    <w:rsid w:val="00947C9D"/>
    <w:rsid w:val="009907BA"/>
    <w:rsid w:val="00B16F4D"/>
    <w:rsid w:val="00B439BF"/>
    <w:rsid w:val="00BA177A"/>
    <w:rsid w:val="00C00DDE"/>
    <w:rsid w:val="00C31D0B"/>
    <w:rsid w:val="00C46ED5"/>
    <w:rsid w:val="00C55573"/>
    <w:rsid w:val="00C65C0E"/>
    <w:rsid w:val="00C96281"/>
    <w:rsid w:val="00D12DA5"/>
    <w:rsid w:val="00D6062C"/>
    <w:rsid w:val="00E10759"/>
    <w:rsid w:val="00E41FE8"/>
    <w:rsid w:val="00E50A3E"/>
    <w:rsid w:val="00EA56FA"/>
    <w:rsid w:val="00EE6625"/>
    <w:rsid w:val="00F33490"/>
    <w:rsid w:val="00F3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3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7C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1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1A7B"/>
    <w:rPr>
      <w:sz w:val="24"/>
      <w:szCs w:val="24"/>
    </w:rPr>
  </w:style>
  <w:style w:type="paragraph" w:styleId="Footer">
    <w:name w:val="footer"/>
    <w:basedOn w:val="Normal"/>
    <w:link w:val="FooterChar"/>
    <w:rsid w:val="00411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1A7B"/>
    <w:rPr>
      <w:sz w:val="24"/>
      <w:szCs w:val="24"/>
    </w:rPr>
  </w:style>
  <w:style w:type="table" w:styleId="TableGrid">
    <w:name w:val="Table Grid"/>
    <w:basedOn w:val="TableNormal"/>
    <w:rsid w:val="00D12D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555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m356\Desktop\RHA_Machine_Rental_Con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7F0557DEE8743A25B574B6DDC2C01" ma:contentTypeVersion="0" ma:contentTypeDescription="Create a new document." ma:contentTypeScope="" ma:versionID="761360cda8d9e994fcb3b46d605cb81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F69C-5A11-441C-8C9B-4FB880416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7F94A2-9462-48DE-82E1-31F16776A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E7A24-5C20-4B02-A7FF-D7C15971861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367838F-A57D-4592-AB9A-12EE7F0E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RHA_Machine_Rental_Contract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RHA</vt:lpstr>
    </vt:vector>
  </TitlesOfParts>
  <Company>Northern Arizona University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RHA</dc:title>
  <dc:creator>Cami Wiseman</dc:creator>
  <cp:lastModifiedBy>NAU RHA</cp:lastModifiedBy>
  <cp:revision>2</cp:revision>
  <cp:lastPrinted>2008-04-08T20:49:00Z</cp:lastPrinted>
  <dcterms:created xsi:type="dcterms:W3CDTF">2010-09-13T19:28:00Z</dcterms:created>
  <dcterms:modified xsi:type="dcterms:W3CDTF">2010-09-13T19:28:00Z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0x0101008E57F0557DEE8743A25B574B6DDC2C01</vt:lpwstr>
  </property>
</Properties>
</file>